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4406" w14:textId="77777777" w:rsidR="00CC0385" w:rsidRDefault="4FE01326" w:rsidP="4FE01326">
      <w:pPr>
        <w:pStyle w:val="Title"/>
        <w:spacing w:before="0"/>
        <w:rPr>
          <w:color w:val="53585D" w:themeColor="text2" w:themeTint="BF"/>
        </w:rPr>
      </w:pPr>
      <w:r w:rsidRPr="4FE01326">
        <w:rPr>
          <w:color w:val="53585D" w:themeColor="text2" w:themeTint="BF"/>
        </w:rPr>
        <w:t>Social and EMotional Enhancement GranT</w:t>
      </w:r>
      <w:r w:rsidR="003D1BA9">
        <w:br/>
      </w:r>
      <w:r w:rsidRPr="4FE01326">
        <w:rPr>
          <w:color w:val="53585D" w:themeColor="text2" w:themeTint="BF"/>
        </w:rPr>
        <w:t>Implementation Report</w:t>
      </w:r>
    </w:p>
    <w:p w14:paraId="5300213B" w14:textId="2AB8E595" w:rsidR="00184A1A" w:rsidRPr="007C365A" w:rsidRDefault="00184A1A" w:rsidP="00184A1A">
      <w:pPr>
        <w:rPr>
          <w:sz w:val="12"/>
          <w:szCs w:val="12"/>
        </w:rPr>
      </w:pPr>
      <w:r w:rsidRPr="007C365A">
        <w:rPr>
          <w:rFonts w:asciiTheme="majorHAnsi" w:eastAsiaTheme="majorEastAsia" w:hAnsiTheme="majorHAnsi" w:cstheme="majorBidi"/>
          <w:caps/>
          <w:color w:val="53585D" w:themeColor="text2" w:themeTint="BF"/>
          <w:kern w:val="28"/>
          <w:sz w:val="32"/>
          <w:szCs w:val="32"/>
        </w:rPr>
        <w:t>Training</w:t>
      </w:r>
    </w:p>
    <w:p w14:paraId="24B4D568" w14:textId="055A91C6" w:rsidR="003D1BA9" w:rsidRPr="002A00D8" w:rsidRDefault="00F23072" w:rsidP="4FE01326">
      <w:pPr>
        <w:rPr>
          <w:color w:val="auto"/>
          <w:sz w:val="22"/>
          <w:szCs w:val="22"/>
        </w:rPr>
      </w:pPr>
      <w:r w:rsidRPr="000A094A">
        <w:rPr>
          <w:color w:val="auto"/>
          <w:sz w:val="22"/>
          <w:szCs w:val="22"/>
        </w:rPr>
        <w:t xml:space="preserve">The implementation report is due rootedgrants@nebraskachildren.org within </w:t>
      </w:r>
      <w:r>
        <w:rPr>
          <w:color w:val="auto"/>
          <w:sz w:val="22"/>
          <w:szCs w:val="22"/>
        </w:rPr>
        <w:t>90</w:t>
      </w:r>
      <w:r w:rsidRPr="000A094A">
        <w:rPr>
          <w:color w:val="auto"/>
          <w:sz w:val="22"/>
          <w:szCs w:val="22"/>
        </w:rPr>
        <w:t xml:space="preserve"> days of grant award notification. </w:t>
      </w:r>
      <w:r w:rsidR="4FE01326" w:rsidRPr="002A00D8">
        <w:rPr>
          <w:color w:val="auto"/>
          <w:sz w:val="22"/>
          <w:szCs w:val="22"/>
        </w:rPr>
        <w:t>The form should be emailed to the address above by the due date specified in your grant award notification.</w:t>
      </w:r>
    </w:p>
    <w:p w14:paraId="3EB961E8" w14:textId="77777777" w:rsidR="00CC0385" w:rsidRPr="006B12C4" w:rsidRDefault="4FE01326" w:rsidP="006B12C4">
      <w:pPr>
        <w:pStyle w:val="Heading1"/>
        <w:shd w:val="clear" w:color="auto" w:fill="53585D" w:themeFill="text2" w:themeFillTint="BF"/>
      </w:pPr>
      <w:r>
        <w:t>Project Summary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749"/>
        <w:gridCol w:w="3664"/>
        <w:gridCol w:w="3667"/>
      </w:tblGrid>
      <w:tr w:rsidR="00CC0385" w14:paraId="7D42EA2A" w14:textId="77777777" w:rsidTr="4FE01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</w:tcPr>
          <w:p w14:paraId="620B655A" w14:textId="77777777" w:rsidR="00CC0385" w:rsidRPr="006B12C4" w:rsidRDefault="4FE01326" w:rsidP="4FE01326">
            <w:pPr>
              <w:rPr>
                <w:color w:val="53585D" w:themeColor="text2" w:themeTint="BF"/>
              </w:rPr>
            </w:pPr>
            <w:r w:rsidRPr="4FE01326">
              <w:rPr>
                <w:color w:val="53585D" w:themeColor="text2" w:themeTint="BF"/>
              </w:rPr>
              <w:t>Report Date</w:t>
            </w:r>
          </w:p>
        </w:tc>
        <w:tc>
          <w:tcPr>
            <w:tcW w:w="3664" w:type="dxa"/>
          </w:tcPr>
          <w:p w14:paraId="7CB9C03A" w14:textId="77777777" w:rsidR="00CC0385" w:rsidRPr="006B12C4" w:rsidRDefault="4FE01326" w:rsidP="4FE01326">
            <w:pPr>
              <w:rPr>
                <w:color w:val="53585D" w:themeColor="text2" w:themeTint="BF"/>
              </w:rPr>
            </w:pPr>
            <w:r w:rsidRPr="4FE01326">
              <w:rPr>
                <w:color w:val="53585D" w:themeColor="text2" w:themeTint="BF"/>
              </w:rPr>
              <w:t>Provider Name</w:t>
            </w:r>
          </w:p>
        </w:tc>
        <w:tc>
          <w:tcPr>
            <w:tcW w:w="3667" w:type="dxa"/>
          </w:tcPr>
          <w:p w14:paraId="12339466" w14:textId="77777777" w:rsidR="00CC0385" w:rsidRPr="006B12C4" w:rsidRDefault="4FE01326" w:rsidP="4FE01326">
            <w:pPr>
              <w:rPr>
                <w:color w:val="53585D" w:themeColor="text2" w:themeTint="BF"/>
              </w:rPr>
            </w:pPr>
            <w:r w:rsidRPr="4FE01326">
              <w:rPr>
                <w:color w:val="53585D" w:themeColor="text2" w:themeTint="BF"/>
              </w:rPr>
              <w:t>Coach name</w:t>
            </w:r>
          </w:p>
        </w:tc>
      </w:tr>
      <w:tr w:rsidR="00CC0385" w14:paraId="22C8967A" w14:textId="77777777" w:rsidTr="4FE01326">
        <w:sdt>
          <w:sdtPr>
            <w:id w:val="1279524753"/>
            <w:placeholder>
              <w:docPart w:val="AF69E4B3686E4E08AB91FDFA112E8BD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49" w:type="dxa"/>
              </w:tcPr>
              <w:p w14:paraId="25A66B0C" w14:textId="77777777" w:rsidR="00CC0385" w:rsidRDefault="006B12C4">
                <w:r>
                  <w:t>[Select Date]</w:t>
                </w:r>
              </w:p>
            </w:tc>
          </w:sdtContent>
        </w:sdt>
        <w:tc>
          <w:tcPr>
            <w:tcW w:w="3664" w:type="dxa"/>
          </w:tcPr>
          <w:p w14:paraId="5DBBD79A" w14:textId="77777777" w:rsidR="00CC0385" w:rsidRDefault="00CC0385" w:rsidP="0059283B"/>
        </w:tc>
        <w:tc>
          <w:tcPr>
            <w:tcW w:w="3667" w:type="dxa"/>
          </w:tcPr>
          <w:p w14:paraId="57539157" w14:textId="77777777" w:rsidR="00CC0385" w:rsidRDefault="00CC0385" w:rsidP="0059283B"/>
        </w:tc>
      </w:tr>
    </w:tbl>
    <w:p w14:paraId="76699B83" w14:textId="77777777" w:rsidR="00CC0385" w:rsidRDefault="4FE01326" w:rsidP="006B12C4">
      <w:pPr>
        <w:pStyle w:val="Heading1"/>
        <w:shd w:val="clear" w:color="auto" w:fill="53585D" w:themeFill="text2" w:themeFillTint="BF"/>
      </w:pPr>
      <w:r>
        <w:t>Describe three ways that the content from the training you attended is being used in your program or classroom.</w:t>
      </w:r>
    </w:p>
    <w:p w14:paraId="1785AB00" w14:textId="77777777" w:rsidR="00CC0385" w:rsidRPr="004A7F06" w:rsidRDefault="00CC0385">
      <w:pPr>
        <w:rPr>
          <w:color w:val="FF0000"/>
        </w:rPr>
      </w:pPr>
    </w:p>
    <w:p w14:paraId="7B24C378" w14:textId="77777777" w:rsidR="004A7F06" w:rsidRDefault="4FE01326" w:rsidP="006B12C4">
      <w:pPr>
        <w:pStyle w:val="Heading1"/>
        <w:shd w:val="clear" w:color="auto" w:fill="53585D" w:themeFill="text2" w:themeFillTint="BF"/>
      </w:pPr>
      <w:r>
        <w:t>how has your participation in this training improved the quality of social and/or emotional experiences of young children in your care?</w:t>
      </w:r>
    </w:p>
    <w:p w14:paraId="65B0C3B3" w14:textId="77777777" w:rsidR="004A7F06" w:rsidRPr="004A7F06" w:rsidRDefault="004A7F06" w:rsidP="004A7F06"/>
    <w:p w14:paraId="5B0A5A09" w14:textId="77777777" w:rsidR="00CC0385" w:rsidRDefault="4FE01326" w:rsidP="006B12C4">
      <w:pPr>
        <w:pStyle w:val="Heading1"/>
        <w:shd w:val="clear" w:color="auto" w:fill="53585D" w:themeFill="text2" w:themeFillTint="BF"/>
      </w:pPr>
      <w:r>
        <w:t>HOw has the training you participated in helpED you reach your coaching goals?</w:t>
      </w:r>
    </w:p>
    <w:p w14:paraId="302AEC9D" w14:textId="77777777" w:rsidR="0059283B" w:rsidRPr="0059283B" w:rsidRDefault="0059283B" w:rsidP="0059283B"/>
    <w:p w14:paraId="2BB89B12" w14:textId="77777777" w:rsidR="00CC0385" w:rsidRDefault="00CC0385"/>
    <w:sectPr w:rsidR="00CC0385">
      <w:footerReference w:type="default" r:id="rId11"/>
      <w:headerReference w:type="first" r:id="rId12"/>
      <w:pgSz w:w="12240" w:h="15840" w:code="1"/>
      <w:pgMar w:top="1440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DDA2" w14:textId="77777777" w:rsidR="00AC436D" w:rsidRDefault="00AC436D">
      <w:pPr>
        <w:spacing w:before="0" w:after="0"/>
      </w:pPr>
      <w:r>
        <w:separator/>
      </w:r>
    </w:p>
  </w:endnote>
  <w:endnote w:type="continuationSeparator" w:id="0">
    <w:p w14:paraId="66477CEA" w14:textId="77777777" w:rsidR="00AC436D" w:rsidRDefault="00AC43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BE8C" w14:textId="77777777" w:rsidR="00CC0385" w:rsidRDefault="4FE01326">
    <w:pPr>
      <w:pStyle w:val="Footer"/>
    </w:pPr>
    <w:r>
      <w:t xml:space="preserve">Page </w:t>
    </w:r>
    <w:r w:rsidR="006B12C4" w:rsidRPr="4FE01326">
      <w:rPr>
        <w:noProof/>
      </w:rPr>
      <w:fldChar w:fldCharType="begin"/>
    </w:r>
    <w:r w:rsidR="006B12C4" w:rsidRPr="4FE01326">
      <w:rPr>
        <w:noProof/>
      </w:rPr>
      <w:instrText xml:space="preserve"> page </w:instrText>
    </w:r>
    <w:r w:rsidR="006B12C4" w:rsidRPr="4FE01326">
      <w:rPr>
        <w:noProof/>
      </w:rPr>
      <w:fldChar w:fldCharType="separate"/>
    </w:r>
    <w:r w:rsidRPr="4FE01326">
      <w:rPr>
        <w:noProof/>
      </w:rPr>
      <w:t>2</w:t>
    </w:r>
    <w:r w:rsidR="006B12C4" w:rsidRPr="4FE013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B20B" w14:textId="77777777" w:rsidR="00AC436D" w:rsidRDefault="00AC436D">
      <w:pPr>
        <w:spacing w:before="0" w:after="0"/>
      </w:pPr>
      <w:r>
        <w:separator/>
      </w:r>
    </w:p>
  </w:footnote>
  <w:footnote w:type="continuationSeparator" w:id="0">
    <w:p w14:paraId="29B52D34" w14:textId="77777777" w:rsidR="00AC436D" w:rsidRDefault="00AC43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9716" w14:textId="77777777" w:rsidR="00CC0385" w:rsidRDefault="003D1B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254406" wp14:editId="50FDADAD">
          <wp:simplePos x="0" y="0"/>
          <wp:positionH relativeFrom="column">
            <wp:posOffset>4857750</wp:posOffset>
          </wp:positionH>
          <wp:positionV relativeFrom="paragraph">
            <wp:posOffset>-348615</wp:posOffset>
          </wp:positionV>
          <wp:extent cx="1488234" cy="661437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234" cy="661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A9"/>
    <w:rsid w:val="00184A1A"/>
    <w:rsid w:val="002A00D8"/>
    <w:rsid w:val="003D1BA9"/>
    <w:rsid w:val="004A7F06"/>
    <w:rsid w:val="0059283B"/>
    <w:rsid w:val="006B12C4"/>
    <w:rsid w:val="007149AF"/>
    <w:rsid w:val="007B3B66"/>
    <w:rsid w:val="007C365A"/>
    <w:rsid w:val="00824072"/>
    <w:rsid w:val="00851C07"/>
    <w:rsid w:val="00981ACE"/>
    <w:rsid w:val="00AC436D"/>
    <w:rsid w:val="00CC0385"/>
    <w:rsid w:val="00F23072"/>
    <w:rsid w:val="4FE01326"/>
    <w:rsid w:val="6DD9A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7F14D"/>
  <w15:chartTrackingRefBased/>
  <w15:docId w15:val="{C76379B6-3E51-4259-B32C-5E62773B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eportTable">
    <w:name w:val="Status Report Table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character" w:styleId="Hyperlink">
    <w:name w:val="Hyperlink"/>
    <w:basedOn w:val="DefaultParagraphFont"/>
    <w:uiPriority w:val="99"/>
    <w:unhideWhenUsed/>
    <w:rsid w:val="003D1BA9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erdes\AppData\Roaming\Microsoft\Templates\Project%20status%20report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69E4B3686E4E08AB91FDFA112E8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84A1F-3736-4D0B-AA1C-15051D27959D}"/>
      </w:docPartPr>
      <w:docPartBody>
        <w:p w:rsidR="003A4A96" w:rsidRDefault="00FE362A">
          <w:pPr>
            <w:pStyle w:val="AF69E4B3686E4E08AB91FDFA112E8BD2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2A"/>
    <w:rsid w:val="003A4A96"/>
    <w:rsid w:val="008F33FC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69E4B3686E4E08AB91FDFA112E8BD2">
    <w:name w:val="AF69E4B3686E4E08AB91FDFA112E8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21" ma:contentTypeDescription="Create a new document." ma:contentTypeScope="" ma:versionID="49ac4bfd11729f8a9ef4efeabd18b680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7285b61501cf0794362cb68552cbd5ee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Impact_NEW\RIR\S.E Enhancement Grant\SE Grant Implementation Report_Training.docx</MigrationSourceURL>
    <TaxCatchAll xmlns="f91effe1-71ed-4fb6-9e64-44cf3223fcfb" xsi:nil="true"/>
    <lcf76f155ced4ddcb4097134ff3c332f xmlns="ccc86b25-d00f-4988-8ca2-4a418d2cd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0DE7EA31-EFF4-4719-81B3-FFD1E92C7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988AC-44C3-4C35-A1DF-7C67A9A9E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B2024-12D8-41E6-A9F2-00D79CCD1A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ECEF1D-B73E-41F4-BC03-630FB438DD6D}">
  <ds:schemaRefs>
    <ds:schemaRef ds:uri="http://schemas.microsoft.com/office/2006/metadata/properties"/>
    <ds:schemaRef ds:uri="http://schemas.microsoft.com/office/infopath/2007/PartnerControls"/>
    <ds:schemaRef ds:uri="ccc86b25-d00f-4988-8ca2-4a418d2cdca0"/>
    <ds:schemaRef ds:uri="f91effe1-71ed-4fb6-9e64-44cf3223f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(Timeless design)</Template>
  <TotalTime>28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Gerdes</dc:creator>
  <cp:keywords/>
  <cp:lastModifiedBy>Christen Million</cp:lastModifiedBy>
  <cp:revision>12</cp:revision>
  <dcterms:created xsi:type="dcterms:W3CDTF">2015-06-10T13:48:00Z</dcterms:created>
  <dcterms:modified xsi:type="dcterms:W3CDTF">2024-04-05T17:23:00Z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0x01010030586E725A6B8E4DAABDD418F16ECF24</vt:lpwstr>
  </property>
  <property fmtid="{D5CDD505-2E9C-101B-9397-08002B2CF9AE}" pid="4" name="MediaServiceImageTags">
    <vt:lpwstr/>
  </property>
</Properties>
</file>