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0EAE7" w14:textId="1E044823" w:rsidR="00CC0385" w:rsidRDefault="003D1BA9" w:rsidP="00851C07">
      <w:pPr>
        <w:pStyle w:val="Title"/>
        <w:spacing w:before="0"/>
        <w:rPr>
          <w:color w:val="53585D" w:themeColor="text2" w:themeTint="BF"/>
        </w:rPr>
      </w:pPr>
      <w:r w:rsidRPr="00B80C40">
        <w:rPr>
          <w:color w:val="53585D" w:themeColor="text2" w:themeTint="BF"/>
        </w:rPr>
        <w:t>Social and EMotional Enhancement GranT</w:t>
      </w:r>
      <w:r w:rsidR="00AA65A8">
        <w:rPr>
          <w:color w:val="53585D" w:themeColor="text2" w:themeTint="BF"/>
        </w:rPr>
        <w:t xml:space="preserve"> </w:t>
      </w:r>
      <w:r w:rsidRPr="00B80C40">
        <w:rPr>
          <w:color w:val="53585D" w:themeColor="text2" w:themeTint="BF"/>
        </w:rPr>
        <w:t>Implementation</w:t>
      </w:r>
      <w:r w:rsidR="0059283B" w:rsidRPr="00B80C40">
        <w:rPr>
          <w:color w:val="53585D" w:themeColor="text2" w:themeTint="BF"/>
        </w:rPr>
        <w:t xml:space="preserve"> Report</w:t>
      </w:r>
    </w:p>
    <w:p w14:paraId="5C58AAB0" w14:textId="48529288" w:rsidR="00605A6F" w:rsidRPr="00B2530D" w:rsidRDefault="00B2530D" w:rsidP="00605A6F">
      <w:pPr>
        <w:rPr>
          <w:rFonts w:asciiTheme="majorHAnsi" w:eastAsiaTheme="majorEastAsia" w:hAnsiTheme="majorHAnsi" w:cstheme="majorBidi"/>
          <w:caps/>
          <w:color w:val="53585D" w:themeColor="text2" w:themeTint="BF"/>
          <w:kern w:val="28"/>
          <w:sz w:val="32"/>
          <w:szCs w:val="32"/>
        </w:rPr>
      </w:pPr>
      <w:r w:rsidRPr="00B2530D">
        <w:rPr>
          <w:rFonts w:asciiTheme="majorHAnsi" w:eastAsiaTheme="majorEastAsia" w:hAnsiTheme="majorHAnsi" w:cstheme="majorBidi"/>
          <w:caps/>
          <w:color w:val="53585D" w:themeColor="text2" w:themeTint="BF"/>
          <w:kern w:val="28"/>
          <w:sz w:val="32"/>
          <w:szCs w:val="32"/>
        </w:rPr>
        <w:t>Curriculum</w:t>
      </w:r>
      <w:r w:rsidR="008C0A8B">
        <w:rPr>
          <w:rFonts w:asciiTheme="majorHAnsi" w:eastAsiaTheme="majorEastAsia" w:hAnsiTheme="majorHAnsi" w:cstheme="majorBidi"/>
          <w:caps/>
          <w:color w:val="53585D" w:themeColor="text2" w:themeTint="BF"/>
          <w:kern w:val="28"/>
          <w:sz w:val="32"/>
          <w:szCs w:val="32"/>
        </w:rPr>
        <w:t>,</w:t>
      </w:r>
      <w:r w:rsidRPr="00B2530D">
        <w:rPr>
          <w:rFonts w:asciiTheme="majorHAnsi" w:eastAsiaTheme="majorEastAsia" w:hAnsiTheme="majorHAnsi" w:cstheme="majorBidi"/>
          <w:caps/>
          <w:color w:val="53585D" w:themeColor="text2" w:themeTint="BF"/>
          <w:kern w:val="28"/>
          <w:sz w:val="32"/>
          <w:szCs w:val="32"/>
        </w:rPr>
        <w:t xml:space="preserve"> Materials &amp; Equipment</w:t>
      </w:r>
    </w:p>
    <w:p w14:paraId="6700CC28" w14:textId="78F95362" w:rsidR="003D1BA9" w:rsidRPr="000A094A" w:rsidRDefault="0216C997" w:rsidP="0216C997">
      <w:pPr>
        <w:rPr>
          <w:color w:val="auto"/>
          <w:sz w:val="22"/>
          <w:szCs w:val="22"/>
        </w:rPr>
      </w:pPr>
      <w:r w:rsidRPr="000A094A">
        <w:rPr>
          <w:color w:val="auto"/>
          <w:sz w:val="22"/>
          <w:szCs w:val="22"/>
        </w:rPr>
        <w:t xml:space="preserve">The implementation report is due </w:t>
      </w:r>
      <w:r w:rsidR="00A43966">
        <w:rPr>
          <w:color w:val="auto"/>
          <w:sz w:val="22"/>
          <w:szCs w:val="22"/>
        </w:rPr>
        <w:t xml:space="preserve">to </w:t>
      </w:r>
      <w:r w:rsidR="2C9780A8" w:rsidRPr="000A094A">
        <w:rPr>
          <w:color w:val="auto"/>
          <w:sz w:val="22"/>
          <w:szCs w:val="22"/>
        </w:rPr>
        <w:t>rootedgrants</w:t>
      </w:r>
      <w:r w:rsidRPr="000A094A">
        <w:rPr>
          <w:color w:val="auto"/>
          <w:sz w:val="22"/>
          <w:szCs w:val="22"/>
        </w:rPr>
        <w:t xml:space="preserve">@nebraskachildren.org within </w:t>
      </w:r>
      <w:r w:rsidR="00AA65A8">
        <w:rPr>
          <w:color w:val="auto"/>
          <w:sz w:val="22"/>
          <w:szCs w:val="22"/>
        </w:rPr>
        <w:t>90</w:t>
      </w:r>
      <w:r w:rsidRPr="000A094A">
        <w:rPr>
          <w:color w:val="auto"/>
          <w:sz w:val="22"/>
          <w:szCs w:val="22"/>
        </w:rPr>
        <w:t xml:space="preserve"> days of grant award notification. </w:t>
      </w:r>
      <w:r w:rsidRPr="000A094A">
        <w:rPr>
          <w:b/>
          <w:bCs/>
          <w:color w:val="auto"/>
          <w:sz w:val="22"/>
          <w:szCs w:val="22"/>
        </w:rPr>
        <w:t>Please attach 1-3 pictures of the materials you purchased, showing how they are being used in the program, with your implementation</w:t>
      </w:r>
      <w:r w:rsidR="001E6EEB">
        <w:rPr>
          <w:b/>
          <w:bCs/>
          <w:color w:val="auto"/>
          <w:sz w:val="22"/>
          <w:szCs w:val="22"/>
        </w:rPr>
        <w:t xml:space="preserve">. </w:t>
      </w:r>
      <w:r w:rsidRPr="000A094A">
        <w:rPr>
          <w:color w:val="auto"/>
          <w:sz w:val="22"/>
          <w:szCs w:val="22"/>
        </w:rPr>
        <w:t>Th</w:t>
      </w:r>
      <w:r w:rsidR="00AA65A8">
        <w:rPr>
          <w:color w:val="auto"/>
          <w:sz w:val="22"/>
          <w:szCs w:val="22"/>
        </w:rPr>
        <w:t>is</w:t>
      </w:r>
      <w:r w:rsidRPr="000A094A">
        <w:rPr>
          <w:color w:val="auto"/>
          <w:sz w:val="22"/>
          <w:szCs w:val="22"/>
        </w:rPr>
        <w:t xml:space="preserve"> form should be emailed to the address above by the due date specified in your grant award notification.</w:t>
      </w:r>
    </w:p>
    <w:p w14:paraId="38000A1E" w14:textId="77777777" w:rsidR="00CC0385" w:rsidRPr="0059283B" w:rsidRDefault="0059283B" w:rsidP="00B80C40">
      <w:pPr>
        <w:pStyle w:val="Heading1"/>
        <w:shd w:val="clear" w:color="auto" w:fill="53585D" w:themeFill="text2" w:themeFillTint="BF"/>
      </w:pPr>
      <w:r>
        <w:t>Project Summary</w:t>
      </w:r>
    </w:p>
    <w:tbl>
      <w:tblPr>
        <w:tblStyle w:val="StatusReportTable"/>
        <w:tblW w:w="5000" w:type="pct"/>
        <w:tblLook w:val="04A0" w:firstRow="1" w:lastRow="0" w:firstColumn="1" w:lastColumn="0" w:noHBand="0" w:noVBand="1"/>
      </w:tblPr>
      <w:tblGrid>
        <w:gridCol w:w="2564"/>
        <w:gridCol w:w="3409"/>
        <w:gridCol w:w="3387"/>
      </w:tblGrid>
      <w:tr w:rsidR="00CC0385" w14:paraId="00C67C31" w14:textId="77777777" w:rsidTr="00CC03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49" w:type="dxa"/>
          </w:tcPr>
          <w:p w14:paraId="3D339B40" w14:textId="77777777" w:rsidR="00CC0385" w:rsidRPr="00B80C40" w:rsidRDefault="0059283B">
            <w:pPr>
              <w:rPr>
                <w:color w:val="53585D" w:themeColor="text2" w:themeTint="BF"/>
              </w:rPr>
            </w:pPr>
            <w:r w:rsidRPr="00B80C40">
              <w:rPr>
                <w:color w:val="53585D" w:themeColor="text2" w:themeTint="BF"/>
              </w:rPr>
              <w:t>Report Date</w:t>
            </w:r>
          </w:p>
        </w:tc>
        <w:tc>
          <w:tcPr>
            <w:tcW w:w="3664" w:type="dxa"/>
          </w:tcPr>
          <w:p w14:paraId="26CD732F" w14:textId="77777777" w:rsidR="00CC0385" w:rsidRPr="00B80C40" w:rsidRDefault="0059283B">
            <w:pPr>
              <w:rPr>
                <w:color w:val="53585D" w:themeColor="text2" w:themeTint="BF"/>
              </w:rPr>
            </w:pPr>
            <w:r w:rsidRPr="00B80C40">
              <w:rPr>
                <w:color w:val="53585D" w:themeColor="text2" w:themeTint="BF"/>
              </w:rPr>
              <w:t>Provider Name</w:t>
            </w:r>
          </w:p>
        </w:tc>
        <w:tc>
          <w:tcPr>
            <w:tcW w:w="3667" w:type="dxa"/>
          </w:tcPr>
          <w:p w14:paraId="53D7191A" w14:textId="77777777" w:rsidR="00CC0385" w:rsidRPr="00B80C40" w:rsidRDefault="0059283B">
            <w:pPr>
              <w:rPr>
                <w:color w:val="53585D" w:themeColor="text2" w:themeTint="BF"/>
              </w:rPr>
            </w:pPr>
            <w:r w:rsidRPr="00B80C40">
              <w:rPr>
                <w:color w:val="53585D" w:themeColor="text2" w:themeTint="BF"/>
              </w:rPr>
              <w:t>Coach name</w:t>
            </w:r>
          </w:p>
        </w:tc>
      </w:tr>
      <w:tr w:rsidR="00CC0385" w14:paraId="4C4CFAED" w14:textId="77777777" w:rsidTr="00CC0385">
        <w:sdt>
          <w:sdtPr>
            <w:id w:val="1279524753"/>
            <w:placeholder>
              <w:docPart w:val="AF69E4B3686E4E08AB91FDFA112E8BD2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49" w:type="dxa"/>
              </w:tcPr>
              <w:p w14:paraId="7A20105A" w14:textId="77777777" w:rsidR="00CC0385" w:rsidRDefault="0059283B">
                <w:r>
                  <w:t>[Select Date]</w:t>
                </w:r>
              </w:p>
            </w:tc>
          </w:sdtContent>
        </w:sdt>
        <w:tc>
          <w:tcPr>
            <w:tcW w:w="3664" w:type="dxa"/>
          </w:tcPr>
          <w:p w14:paraId="107BA6D9" w14:textId="77777777" w:rsidR="00CC0385" w:rsidRDefault="00CC0385" w:rsidP="0059283B"/>
        </w:tc>
        <w:tc>
          <w:tcPr>
            <w:tcW w:w="3667" w:type="dxa"/>
          </w:tcPr>
          <w:p w14:paraId="665CFE5B" w14:textId="77777777" w:rsidR="00CC0385" w:rsidRDefault="00CC0385" w:rsidP="0059283B"/>
        </w:tc>
      </w:tr>
    </w:tbl>
    <w:p w14:paraId="3FB03226" w14:textId="77777777" w:rsidR="00CC0385" w:rsidRDefault="00851C07" w:rsidP="00B80C40">
      <w:pPr>
        <w:pStyle w:val="Heading1"/>
        <w:shd w:val="clear" w:color="auto" w:fill="53585D" w:themeFill="text2" w:themeFillTint="BF"/>
      </w:pPr>
      <w:r>
        <w:t>how</w:t>
      </w:r>
      <w:r w:rsidR="004A7F06">
        <w:t xml:space="preserve"> are the materials you purchased </w:t>
      </w:r>
      <w:r>
        <w:t>being</w:t>
      </w:r>
      <w:r w:rsidR="004A7F06">
        <w:t xml:space="preserve"> used in your program/classroom?</w:t>
      </w:r>
    </w:p>
    <w:p w14:paraId="4E42726D" w14:textId="77777777" w:rsidR="00CC0385" w:rsidRPr="004A7F06" w:rsidRDefault="00CC0385">
      <w:pPr>
        <w:rPr>
          <w:color w:val="FF0000"/>
        </w:rPr>
      </w:pPr>
    </w:p>
    <w:p w14:paraId="5359E5BE" w14:textId="77777777" w:rsidR="004A7F06" w:rsidRDefault="004A7F06" w:rsidP="00B80C40">
      <w:pPr>
        <w:pStyle w:val="Heading1"/>
        <w:shd w:val="clear" w:color="auto" w:fill="53585D" w:themeFill="text2" w:themeFillTint="BF"/>
      </w:pPr>
      <w:r w:rsidRPr="004A7F06">
        <w:t xml:space="preserve">how </w:t>
      </w:r>
      <w:r>
        <w:t>have the materials improved the</w:t>
      </w:r>
      <w:r w:rsidRPr="004A7F06">
        <w:t xml:space="preserve"> quality of social and/or emotional experiences of young children in your care?</w:t>
      </w:r>
    </w:p>
    <w:p w14:paraId="339A0FD3" w14:textId="77777777" w:rsidR="004A7F06" w:rsidRPr="004A7F06" w:rsidRDefault="004A7F06" w:rsidP="004A7F06"/>
    <w:p w14:paraId="364873B6" w14:textId="77777777" w:rsidR="00CC0385" w:rsidRDefault="0059283B" w:rsidP="00B80C40">
      <w:pPr>
        <w:pStyle w:val="Heading1"/>
        <w:shd w:val="clear" w:color="auto" w:fill="53585D" w:themeFill="text2" w:themeFillTint="BF"/>
      </w:pPr>
      <w:r>
        <w:t>HOw have the materials you purchased helpED you reach your coaching goals?</w:t>
      </w:r>
    </w:p>
    <w:p w14:paraId="07C782AD" w14:textId="77777777" w:rsidR="0059283B" w:rsidRPr="0059283B" w:rsidRDefault="0059283B" w:rsidP="0059283B"/>
    <w:p w14:paraId="4BE9EA1F" w14:textId="77777777" w:rsidR="00CC0385" w:rsidRDefault="00CC0385"/>
    <w:sectPr w:rsidR="00CC0385" w:rsidSect="00BC0D4C">
      <w:footerReference w:type="default" r:id="rId11"/>
      <w:headerReference w:type="first" r:id="rId12"/>
      <w:pgSz w:w="12240" w:h="15840" w:code="1"/>
      <w:pgMar w:top="1440" w:right="1440" w:bottom="1440" w:left="144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63FF3" w14:textId="77777777" w:rsidR="00191B90" w:rsidRDefault="00191B90">
      <w:pPr>
        <w:spacing w:before="0" w:after="0"/>
      </w:pPr>
      <w:r>
        <w:separator/>
      </w:r>
    </w:p>
  </w:endnote>
  <w:endnote w:type="continuationSeparator" w:id="0">
    <w:p w14:paraId="12BD754F" w14:textId="77777777" w:rsidR="00191B90" w:rsidRDefault="00191B90">
      <w:pPr>
        <w:spacing w:before="0" w:after="0"/>
      </w:pPr>
      <w:r>
        <w:continuationSeparator/>
      </w:r>
    </w:p>
  </w:endnote>
  <w:endnote w:type="continuationNotice" w:id="1">
    <w:p w14:paraId="7AB516D5" w14:textId="77777777" w:rsidR="00191B90" w:rsidRDefault="00191B9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MinchoB">
    <w:altName w:val="HG明朝B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0118D" w14:textId="77777777" w:rsidR="00CC0385" w:rsidRDefault="0059283B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851C0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138CA" w14:textId="77777777" w:rsidR="00191B90" w:rsidRDefault="00191B90">
      <w:pPr>
        <w:spacing w:before="0" w:after="0"/>
      </w:pPr>
      <w:r>
        <w:separator/>
      </w:r>
    </w:p>
  </w:footnote>
  <w:footnote w:type="continuationSeparator" w:id="0">
    <w:p w14:paraId="6D9D5607" w14:textId="77777777" w:rsidR="00191B90" w:rsidRDefault="00191B90">
      <w:pPr>
        <w:spacing w:before="0" w:after="0"/>
      </w:pPr>
      <w:r>
        <w:continuationSeparator/>
      </w:r>
    </w:p>
  </w:footnote>
  <w:footnote w:type="continuationNotice" w:id="1">
    <w:p w14:paraId="64E4D7A8" w14:textId="77777777" w:rsidR="00191B90" w:rsidRDefault="00191B9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20C4B" w14:textId="77777777" w:rsidR="00CC0385" w:rsidRDefault="0B5C498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10EAE7" wp14:editId="7DF1985E">
          <wp:simplePos x="0" y="0"/>
          <wp:positionH relativeFrom="column">
            <wp:posOffset>4286250</wp:posOffset>
          </wp:positionH>
          <wp:positionV relativeFrom="paragraph">
            <wp:posOffset>-443865</wp:posOffset>
          </wp:positionV>
          <wp:extent cx="1721644" cy="76517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644" cy="765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BA9"/>
    <w:rsid w:val="000A094A"/>
    <w:rsid w:val="00132DD7"/>
    <w:rsid w:val="00191B90"/>
    <w:rsid w:val="001E6EEB"/>
    <w:rsid w:val="00265E5C"/>
    <w:rsid w:val="00315FDA"/>
    <w:rsid w:val="003D1BA9"/>
    <w:rsid w:val="004A7F06"/>
    <w:rsid w:val="004E1CCA"/>
    <w:rsid w:val="004E536E"/>
    <w:rsid w:val="0059283B"/>
    <w:rsid w:val="00605A6F"/>
    <w:rsid w:val="006C6600"/>
    <w:rsid w:val="00744A94"/>
    <w:rsid w:val="00851C07"/>
    <w:rsid w:val="008C0A8B"/>
    <w:rsid w:val="009C195B"/>
    <w:rsid w:val="00A43966"/>
    <w:rsid w:val="00AA65A8"/>
    <w:rsid w:val="00B2530D"/>
    <w:rsid w:val="00B80C40"/>
    <w:rsid w:val="00B86D07"/>
    <w:rsid w:val="00B9254E"/>
    <w:rsid w:val="00BC0D4C"/>
    <w:rsid w:val="00BD5FE1"/>
    <w:rsid w:val="00CC0385"/>
    <w:rsid w:val="00DC64B0"/>
    <w:rsid w:val="00DF57F7"/>
    <w:rsid w:val="00EF557A"/>
    <w:rsid w:val="00F76EC7"/>
    <w:rsid w:val="00FE362A"/>
    <w:rsid w:val="0216C997"/>
    <w:rsid w:val="0B5C4980"/>
    <w:rsid w:val="2C9780A8"/>
    <w:rsid w:val="33AF8874"/>
    <w:rsid w:val="4F562733"/>
    <w:rsid w:val="5CBCC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3982F"/>
  <w15:chartTrackingRefBased/>
  <w15:docId w15:val="{3EFA88D1-5423-4EC9-AE07-DC5C7100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360" w:after="240"/>
      <w:ind w:left="144" w:right="144"/>
      <w:outlineLvl w:val="0"/>
    </w:pPr>
    <w:rPr>
      <w:rFonts w:asciiTheme="majorHAnsi" w:eastAsiaTheme="majorEastAsia" w:hAnsiTheme="majorHAnsi" w:cstheme="majorBidi"/>
      <w:caps/>
      <w:color w:val="FFFFFF" w:themeColor="background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Pr>
      <w:kern w:val="20"/>
    </w:rPr>
  </w:style>
  <w:style w:type="paragraph" w:styleId="Footer">
    <w:name w:val="footer"/>
    <w:basedOn w:val="Normal"/>
    <w:link w:val="FooterChar"/>
    <w:uiPriority w:val="99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/>
      <w:ind w:right="101"/>
    </w:pPr>
  </w:style>
  <w:style w:type="character" w:customStyle="1" w:styleId="FooterChar">
    <w:name w:val="Footer Char"/>
    <w:basedOn w:val="DefaultParagraphFont"/>
    <w:link w:val="Footer"/>
    <w:uiPriority w:val="99"/>
    <w:rPr>
      <w:kern w:val="20"/>
    </w:rPr>
  </w:style>
  <w:style w:type="paragraph" w:styleId="NoSpacing">
    <w:name w:val="No Spacing"/>
    <w:link w:val="NoSpacingChar"/>
    <w:uiPriority w:val="1"/>
    <w:qFormat/>
    <w:pPr>
      <w:spacing w:before="0" w:after="0"/>
    </w:pPr>
  </w:style>
  <w:style w:type="character" w:styleId="Strong">
    <w:name w:val="Strong"/>
    <w:basedOn w:val="DefaultParagraphFont"/>
    <w:uiPriority w:val="1"/>
    <w:unhideWhenUsed/>
    <w:qFormat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table" w:styleId="TableGrid">
    <w:name w:val="Table Grid"/>
    <w:basedOn w:val="TableNormal"/>
    <w:uiPriority w:val="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before="480" w:after="160"/>
    </w:pPr>
    <w:rPr>
      <w:rFonts w:asciiTheme="majorHAnsi" w:eastAsiaTheme="majorEastAsia" w:hAnsiTheme="majorHAnsi" w:cstheme="majorBidi"/>
      <w:caps/>
      <w:color w:val="7E97AD" w:themeColor="accent1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7E97AD" w:themeColor="accent1"/>
      <w:kern w:val="28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Closing">
    <w:name w:val="Closing"/>
    <w:basedOn w:val="Normal"/>
    <w:link w:val="ClosingChar"/>
    <w:uiPriority w:val="99"/>
    <w:unhideWhenUsed/>
    <w:pPr>
      <w:spacing w:before="600" w:after="80"/>
    </w:pPr>
  </w:style>
  <w:style w:type="character" w:customStyle="1" w:styleId="ClosingChar">
    <w:name w:val="Closing Char"/>
    <w:basedOn w:val="DefaultParagraphFont"/>
    <w:link w:val="Closing"/>
    <w:uiPriority w:val="99"/>
    <w:rPr>
      <w:kern w:val="20"/>
    </w:rPr>
  </w:style>
  <w:style w:type="table" w:customStyle="1" w:styleId="StatusReportTable">
    <w:name w:val="Status Report Table"/>
    <w:basedOn w:val="TableNormal"/>
    <w:uiPriority w:val="99"/>
    <w:tblPr>
      <w:tblBorders>
        <w:insideH w:val="single" w:sz="4" w:space="0" w:color="BFBFBF" w:themeColor="background1" w:themeShade="BF"/>
      </w:tblBorders>
    </w:tblPr>
    <w:tblStylePr w:type="firstRow">
      <w:rPr>
        <w:rFonts w:asciiTheme="majorHAnsi" w:hAnsiTheme="majorHAnsi"/>
        <w:caps/>
        <w:smallCaps w:val="0"/>
        <w:color w:val="577188" w:themeColor="accent1" w:themeShade="BF"/>
      </w:rPr>
      <w:tblPr/>
      <w:tcPr>
        <w:vAlign w:val="bottom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aps/>
      <w:color w:val="FFFFFF" w:themeColor="background1"/>
      <w:kern w:val="20"/>
      <w:sz w:val="22"/>
      <w:szCs w:val="22"/>
      <w:shd w:val="clear" w:color="auto" w:fill="7E97AD" w:themeFill="accent1"/>
    </w:rPr>
  </w:style>
  <w:style w:type="character" w:styleId="Hyperlink">
    <w:name w:val="Hyperlink"/>
    <w:basedOn w:val="DefaultParagraphFont"/>
    <w:uiPriority w:val="99"/>
    <w:unhideWhenUsed/>
    <w:rsid w:val="003D1BA9"/>
    <w:rPr>
      <w:color w:val="646464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gerdes\AppData\Roaming\Microsoft\Templates\Project%20status%20report%20(Timeless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F69E4B3686E4E08AB91FDFA112E8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84A1F-3736-4D0B-AA1C-15051D27959D}"/>
      </w:docPartPr>
      <w:docPartBody>
        <w:p w:rsidR="00BA7F03" w:rsidRDefault="00FE362A">
          <w:pPr>
            <w:pStyle w:val="AF69E4B3686E4E08AB91FDFA112E8BD2"/>
          </w:pPr>
          <w:r>
            <w:t>[Select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MinchoB">
    <w:altName w:val="HG明朝B"/>
    <w:panose1 w:val="00000000000000000000"/>
    <w:charset w:val="8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62A"/>
    <w:rsid w:val="002564D6"/>
    <w:rsid w:val="00315FDA"/>
    <w:rsid w:val="006C6600"/>
    <w:rsid w:val="009A6DB0"/>
    <w:rsid w:val="009C195B"/>
    <w:rsid w:val="00BA7F03"/>
    <w:rsid w:val="00E23422"/>
    <w:rsid w:val="00E8428B"/>
    <w:rsid w:val="00EC27D5"/>
    <w:rsid w:val="00F0185E"/>
    <w:rsid w:val="00FE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69E4B3686E4E08AB91FDFA112E8BD2">
    <w:name w:val="AF69E4B3686E4E08AB91FDFA112E8B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db2338-c45e-4895-9b4f-e5ed943f5092" xsi:nil="true"/>
    <lcf76f155ced4ddcb4097134ff3c332f xmlns="cd378a6d-766e-4a2e-b197-99385f1259b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F1F1A938ABB944824BD7D2BE48353A" ma:contentTypeVersion="14" ma:contentTypeDescription="Create a new document." ma:contentTypeScope="" ma:versionID="dd816d995de3bca2124043d606e76d4f">
  <xsd:schema xmlns:xsd="http://www.w3.org/2001/XMLSchema" xmlns:xs="http://www.w3.org/2001/XMLSchema" xmlns:p="http://schemas.microsoft.com/office/2006/metadata/properties" xmlns:ns2="cd378a6d-766e-4a2e-b197-99385f1259bd" xmlns:ns3="eddb2338-c45e-4895-9b4f-e5ed943f5092" targetNamespace="http://schemas.microsoft.com/office/2006/metadata/properties" ma:root="true" ma:fieldsID="ec9f7e71412aae8a812980814d1703b1" ns2:_="" ns3:_="">
    <xsd:import namespace="cd378a6d-766e-4a2e-b197-99385f1259bd"/>
    <xsd:import namespace="eddb2338-c45e-4895-9b4f-e5ed943f5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78a6d-766e-4a2e-b197-99385f125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964783-86f9-4726-932a-cb54086ffe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b2338-c45e-4895-9b4f-e5ed943f509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ceb6c3e-081b-432f-83e3-633d5f66a4d3}" ma:internalName="TaxCatchAll" ma:showField="CatchAllData" ma:web="eddb2338-c45e-4895-9b4f-e5ed943f5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5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A5DD4-D0C7-4145-985C-9E6402A626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2EB0ED-2A08-4164-A0CB-78CB9332E623}">
  <ds:schemaRefs>
    <ds:schemaRef ds:uri="http://schemas.microsoft.com/office/2006/metadata/properties"/>
    <ds:schemaRef ds:uri="http://schemas.microsoft.com/office/infopath/2007/PartnerControls"/>
    <ds:schemaRef ds:uri="eddb2338-c45e-4895-9b4f-e5ed943f5092"/>
    <ds:schemaRef ds:uri="cd378a6d-766e-4a2e-b197-99385f1259bd"/>
  </ds:schemaRefs>
</ds:datastoreItem>
</file>

<file path=customXml/itemProps3.xml><?xml version="1.0" encoding="utf-8"?>
<ds:datastoreItem xmlns:ds="http://schemas.openxmlformats.org/officeDocument/2006/customXml" ds:itemID="{D74DFEC2-8ABA-4844-B6FF-3F7C647C7752}"/>
</file>

<file path=customXml/itemProps4.xml><?xml version="1.0" encoding="utf-8"?>
<ds:datastoreItem xmlns:ds="http://schemas.openxmlformats.org/officeDocument/2006/customXml" ds:itemID="{47E18979-C756-43FD-9D2A-15203E6A502A}">
  <ds:schemaRefs>
    <ds:schemaRef ds:uri="http://schemas.microsoft.com/pics"/>
  </ds:schemaRefs>
</ds:datastoreItem>
</file>

<file path=customXml/itemProps5.xml><?xml version="1.0" encoding="utf-8"?>
<ds:datastoreItem xmlns:ds="http://schemas.openxmlformats.org/officeDocument/2006/customXml" ds:itemID="{D444D284-D8A8-4B78-84C2-895CDA025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 status report (Timeless design).dotx</Template>
  <TotalTime>10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Gerdes</dc:creator>
  <cp:keywords/>
  <cp:lastModifiedBy>Christen Million</cp:lastModifiedBy>
  <cp:revision>13</cp:revision>
  <dcterms:created xsi:type="dcterms:W3CDTF">2024-04-05T18:47:00Z</dcterms:created>
  <dcterms:modified xsi:type="dcterms:W3CDTF">2026-07-14T16:54:00Z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TC027909449991</vt:lpwstr>
  </property>
  <property fmtid="{D5CDD505-2E9C-101B-9397-08002B2CF9AE}" pid="3" name="ContentTypeId">
    <vt:lpwstr>0x010100B8F1F1A938ABB944824BD7D2BE48353A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igrationSourceURL">
    <vt:lpwstr>S:\5Community Impact_NEW\RIR\S.E Enhancement Grant\SE Grant Implementation Report_Materials.docx</vt:lpwstr>
  </property>
  <property fmtid="{D5CDD505-2E9C-101B-9397-08002B2CF9AE}" pid="11" name="xd_Signature">
    <vt:bool>false</vt:bool>
  </property>
  <property fmtid="{D5CDD505-2E9C-101B-9397-08002B2CF9AE}" pid="12" name="SharedWithUsers">
    <vt:lpwstr>183;#Patti Mahrt-Roberts;#92;#Jennifer Gerdes</vt:lpwstr>
  </property>
</Properties>
</file>